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F5" w:rsidRPr="000F315A" w:rsidRDefault="007416F5" w:rsidP="00EC2BB3">
      <w:pPr>
        <w:pStyle w:val="Title"/>
        <w:rPr>
          <w:sz w:val="26"/>
          <w:szCs w:val="26"/>
        </w:rPr>
      </w:pPr>
      <w:r w:rsidRPr="00410C67">
        <w:rPr>
          <w:sz w:val="26"/>
          <w:szCs w:val="26"/>
        </w:rPr>
        <w:t xml:space="preserve">                                                                            </w:t>
      </w:r>
      <w:r w:rsidRPr="000F315A">
        <w:rPr>
          <w:b w:val="0"/>
          <w:sz w:val="26"/>
          <w:szCs w:val="26"/>
        </w:rPr>
        <w:t>«</w:t>
      </w:r>
      <w:r w:rsidRPr="00410C67">
        <w:rPr>
          <w:sz w:val="26"/>
          <w:szCs w:val="26"/>
        </w:rPr>
        <w:t xml:space="preserve"> </w:t>
      </w:r>
      <w:r w:rsidRPr="000F315A">
        <w:rPr>
          <w:sz w:val="26"/>
          <w:szCs w:val="26"/>
        </w:rPr>
        <w:t>УТВЕРЖДАЮ</w:t>
      </w:r>
      <w:r w:rsidRPr="000F315A">
        <w:rPr>
          <w:b w:val="0"/>
          <w:sz w:val="26"/>
          <w:szCs w:val="26"/>
        </w:rPr>
        <w:t>»</w:t>
      </w:r>
      <w:r w:rsidRPr="000F315A">
        <w:rPr>
          <w:sz w:val="26"/>
          <w:szCs w:val="26"/>
        </w:rPr>
        <w:t xml:space="preserve"> </w:t>
      </w:r>
    </w:p>
    <w:p w:rsidR="007416F5" w:rsidRPr="000F315A" w:rsidRDefault="007416F5" w:rsidP="00EC2BB3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И.о.З</w:t>
      </w:r>
      <w:r w:rsidRPr="000F315A">
        <w:rPr>
          <w:b w:val="0"/>
          <w:sz w:val="26"/>
          <w:szCs w:val="26"/>
        </w:rPr>
        <w:t>ав.</w:t>
      </w:r>
      <w:r>
        <w:rPr>
          <w:b w:val="0"/>
          <w:sz w:val="26"/>
          <w:szCs w:val="26"/>
        </w:rPr>
        <w:t xml:space="preserve"> </w:t>
      </w:r>
      <w:r w:rsidRPr="000F315A">
        <w:rPr>
          <w:b w:val="0"/>
          <w:sz w:val="26"/>
          <w:szCs w:val="26"/>
        </w:rPr>
        <w:t xml:space="preserve">кафедрой ЭиСГД ТИ (ф) ЯГУ </w:t>
      </w:r>
    </w:p>
    <w:p w:rsidR="007416F5" w:rsidRPr="000F315A" w:rsidRDefault="007416F5" w:rsidP="00EC2BB3">
      <w:pPr>
        <w:pStyle w:val="Title"/>
        <w:jc w:val="right"/>
        <w:rPr>
          <w:b w:val="0"/>
          <w:sz w:val="26"/>
          <w:szCs w:val="26"/>
        </w:rPr>
      </w:pPr>
      <w:r w:rsidRPr="000F315A">
        <w:rPr>
          <w:b w:val="0"/>
          <w:sz w:val="26"/>
          <w:szCs w:val="26"/>
        </w:rPr>
        <w:t>_____________________</w:t>
      </w:r>
      <w:r>
        <w:rPr>
          <w:b w:val="0"/>
          <w:sz w:val="26"/>
          <w:szCs w:val="26"/>
        </w:rPr>
        <w:t>А.М.Накипов</w:t>
      </w:r>
      <w:r w:rsidRPr="000F315A">
        <w:rPr>
          <w:b w:val="0"/>
          <w:sz w:val="26"/>
          <w:szCs w:val="26"/>
        </w:rPr>
        <w:t xml:space="preserve"> </w:t>
      </w:r>
    </w:p>
    <w:p w:rsidR="007416F5" w:rsidRPr="000F315A" w:rsidRDefault="007416F5" w:rsidP="00EC2BB3">
      <w:pPr>
        <w:pStyle w:val="Title"/>
        <w:jc w:val="right"/>
        <w:rPr>
          <w:b w:val="0"/>
          <w:sz w:val="26"/>
          <w:szCs w:val="26"/>
        </w:rPr>
      </w:pPr>
      <w:r w:rsidRPr="000F315A">
        <w:rPr>
          <w:b w:val="0"/>
          <w:sz w:val="26"/>
          <w:szCs w:val="26"/>
        </w:rPr>
        <w:t>«_______» ________________  20</w:t>
      </w:r>
      <w:r>
        <w:rPr>
          <w:b w:val="0"/>
          <w:sz w:val="26"/>
          <w:szCs w:val="26"/>
        </w:rPr>
        <w:t>12</w:t>
      </w:r>
      <w:r w:rsidRPr="000F315A">
        <w:rPr>
          <w:b w:val="0"/>
          <w:sz w:val="26"/>
          <w:szCs w:val="26"/>
        </w:rPr>
        <w:t>г.</w:t>
      </w:r>
    </w:p>
    <w:p w:rsidR="007416F5" w:rsidRPr="00410C67" w:rsidRDefault="007416F5" w:rsidP="00EC2BB3">
      <w:pPr>
        <w:pStyle w:val="Title"/>
        <w:jc w:val="right"/>
      </w:pPr>
    </w:p>
    <w:p w:rsidR="007416F5" w:rsidRPr="00410C67" w:rsidRDefault="007416F5" w:rsidP="00EC2BB3">
      <w:pPr>
        <w:pStyle w:val="Title"/>
      </w:pPr>
    </w:p>
    <w:p w:rsidR="007416F5" w:rsidRDefault="007416F5" w:rsidP="00EC2BB3">
      <w:pPr>
        <w:pStyle w:val="Title"/>
      </w:pPr>
      <w:r>
        <w:t>График учебного процесса ПИ-08, очное отделение</w:t>
      </w:r>
    </w:p>
    <w:p w:rsidR="007416F5" w:rsidRDefault="007416F5" w:rsidP="00EC2BB3">
      <w:pPr>
        <w:jc w:val="center"/>
        <w:rPr>
          <w:b/>
          <w:bCs/>
          <w:sz w:val="32"/>
        </w:rPr>
      </w:pPr>
    </w:p>
    <w:p w:rsidR="007416F5" w:rsidRDefault="007416F5" w:rsidP="00EC2BB3">
      <w:pPr>
        <w:jc w:val="both"/>
        <w:rPr>
          <w:sz w:val="28"/>
        </w:rPr>
      </w:pPr>
      <w:r>
        <w:rPr>
          <w:b/>
          <w:bCs/>
          <w:sz w:val="28"/>
        </w:rPr>
        <w:t>Теоретическое обучение</w:t>
      </w:r>
      <w:r>
        <w:rPr>
          <w:sz w:val="28"/>
        </w:rPr>
        <w:t xml:space="preserve"> – с 01.09.12-25.11.12 (13 недель)</w:t>
      </w:r>
    </w:p>
    <w:p w:rsidR="007416F5" w:rsidRDefault="007416F5" w:rsidP="00EC2BB3">
      <w:pPr>
        <w:jc w:val="both"/>
        <w:rPr>
          <w:sz w:val="28"/>
        </w:rPr>
      </w:pPr>
      <w:r>
        <w:rPr>
          <w:b/>
          <w:bCs/>
          <w:sz w:val="28"/>
        </w:rPr>
        <w:t>Экзаменационная сессия</w:t>
      </w:r>
      <w:r>
        <w:rPr>
          <w:sz w:val="28"/>
        </w:rPr>
        <w:t xml:space="preserve"> – с 26.11.12 – 16.12.12 (3 недели)</w:t>
      </w:r>
    </w:p>
    <w:p w:rsidR="007416F5" w:rsidRDefault="007416F5" w:rsidP="00EC2BB3">
      <w:pPr>
        <w:jc w:val="both"/>
        <w:rPr>
          <w:sz w:val="28"/>
        </w:rPr>
      </w:pPr>
      <w:r>
        <w:rPr>
          <w:b/>
          <w:bCs/>
          <w:sz w:val="28"/>
        </w:rPr>
        <w:t>Каникулы</w:t>
      </w:r>
      <w:r>
        <w:rPr>
          <w:sz w:val="28"/>
        </w:rPr>
        <w:t xml:space="preserve"> – с 24.12.12 – 06.01.13 (2 недели)</w:t>
      </w:r>
    </w:p>
    <w:p w:rsidR="007416F5" w:rsidRPr="00CC5DB9" w:rsidRDefault="007416F5" w:rsidP="00EC2BB3">
      <w:pPr>
        <w:jc w:val="both"/>
        <w:rPr>
          <w:sz w:val="28"/>
        </w:rPr>
      </w:pPr>
      <w:r>
        <w:rPr>
          <w:b/>
          <w:bCs/>
          <w:sz w:val="28"/>
        </w:rPr>
        <w:t>Производственная практика</w:t>
      </w:r>
      <w:r>
        <w:rPr>
          <w:sz w:val="28"/>
        </w:rPr>
        <w:t xml:space="preserve"> – с 17.12.12 – 23.12.12 (1 недель)</w:t>
      </w:r>
    </w:p>
    <w:p w:rsidR="007416F5" w:rsidRDefault="007416F5" w:rsidP="00EC2BB3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</w:t>
      </w:r>
      <w:r>
        <w:rPr>
          <w:bCs/>
          <w:sz w:val="28"/>
        </w:rPr>
        <w:t>с 07.01.13 - 10.03.13 (9 недель)</w:t>
      </w:r>
    </w:p>
    <w:p w:rsidR="007416F5" w:rsidRPr="00377978" w:rsidRDefault="007416F5" w:rsidP="00EC2BB3">
      <w:pPr>
        <w:jc w:val="both"/>
        <w:rPr>
          <w:bCs/>
          <w:sz w:val="28"/>
        </w:rPr>
      </w:pPr>
    </w:p>
    <w:p w:rsidR="007416F5" w:rsidRPr="0043594F" w:rsidRDefault="007416F5" w:rsidP="00EC2BB3">
      <w:pPr>
        <w:jc w:val="both"/>
        <w:rPr>
          <w:sz w:val="28"/>
        </w:rPr>
      </w:pPr>
      <w:r>
        <w:rPr>
          <w:b/>
          <w:sz w:val="28"/>
        </w:rPr>
        <w:t xml:space="preserve">11.03.13  </w:t>
      </w:r>
      <w:r w:rsidRPr="0043594F">
        <w:rPr>
          <w:b/>
          <w:sz w:val="28"/>
        </w:rPr>
        <w:t xml:space="preserve"> </w:t>
      </w:r>
      <w:r w:rsidRPr="0043594F">
        <w:rPr>
          <w:sz w:val="28"/>
        </w:rPr>
        <w:t>Отчет по практике</w:t>
      </w:r>
      <w:r>
        <w:rPr>
          <w:sz w:val="28"/>
        </w:rPr>
        <w:t xml:space="preserve"> ПИ-08 </w:t>
      </w:r>
    </w:p>
    <w:p w:rsidR="007416F5" w:rsidRDefault="007416F5" w:rsidP="00EC2BB3">
      <w:pPr>
        <w:jc w:val="both"/>
        <w:rPr>
          <w:sz w:val="28"/>
        </w:rPr>
      </w:pPr>
      <w:r>
        <w:rPr>
          <w:sz w:val="28"/>
        </w:rPr>
        <w:t>(предоставить окончательную тему дипломной работы с указанием  руководителя, примерный план работы, календарный график)</w:t>
      </w:r>
    </w:p>
    <w:p w:rsidR="007416F5" w:rsidRDefault="007416F5" w:rsidP="00EC2BB3">
      <w:pPr>
        <w:jc w:val="both"/>
        <w:rPr>
          <w:sz w:val="28"/>
        </w:rPr>
      </w:pPr>
    </w:p>
    <w:p w:rsidR="007416F5" w:rsidRPr="0043594F" w:rsidRDefault="007416F5" w:rsidP="00EC2BB3">
      <w:pPr>
        <w:jc w:val="both"/>
        <w:rPr>
          <w:b/>
          <w:sz w:val="28"/>
          <w:u w:val="single"/>
        </w:rPr>
      </w:pPr>
      <w:r>
        <w:rPr>
          <w:b/>
          <w:bCs/>
          <w:sz w:val="28"/>
          <w:u w:val="single"/>
        </w:rPr>
        <w:t>Гос. Экзамены – с 11.03.13 – 07</w:t>
      </w:r>
      <w:r w:rsidRPr="00392B6D">
        <w:rPr>
          <w:b/>
          <w:bCs/>
          <w:sz w:val="28"/>
          <w:u w:val="single"/>
        </w:rPr>
        <w:t>.04.</w:t>
      </w:r>
      <w:r>
        <w:rPr>
          <w:b/>
          <w:bCs/>
          <w:sz w:val="28"/>
          <w:u w:val="single"/>
        </w:rPr>
        <w:t>13</w:t>
      </w:r>
      <w:r w:rsidRPr="00392B6D">
        <w:rPr>
          <w:sz w:val="28"/>
          <w:u w:val="single"/>
        </w:rPr>
        <w:t xml:space="preserve"> </w:t>
      </w:r>
      <w:r w:rsidRPr="0043594F">
        <w:rPr>
          <w:b/>
          <w:sz w:val="28"/>
          <w:u w:val="single"/>
        </w:rPr>
        <w:t>(</w:t>
      </w:r>
      <w:r>
        <w:rPr>
          <w:b/>
          <w:sz w:val="28"/>
          <w:u w:val="single"/>
        </w:rPr>
        <w:t>4</w:t>
      </w:r>
      <w:r w:rsidRPr="0043594F">
        <w:rPr>
          <w:b/>
          <w:sz w:val="28"/>
          <w:u w:val="single"/>
        </w:rPr>
        <w:t xml:space="preserve"> недели)</w:t>
      </w:r>
    </w:p>
    <w:p w:rsidR="007416F5" w:rsidRPr="0043594F" w:rsidRDefault="007416F5" w:rsidP="00EC2BB3">
      <w:pPr>
        <w:jc w:val="both"/>
        <w:rPr>
          <w:sz w:val="28"/>
        </w:rPr>
      </w:pPr>
      <w:r w:rsidRPr="00926D5A">
        <w:rPr>
          <w:b/>
          <w:sz w:val="28"/>
        </w:rPr>
        <w:t xml:space="preserve"> </w:t>
      </w:r>
      <w:r>
        <w:rPr>
          <w:b/>
          <w:sz w:val="28"/>
        </w:rPr>
        <w:t xml:space="preserve"> 05.04.13 - </w:t>
      </w:r>
      <w:r w:rsidRPr="0043594F">
        <w:rPr>
          <w:sz w:val="28"/>
        </w:rPr>
        <w:t>итоговый междисциплинарный экзамен</w:t>
      </w:r>
      <w:r>
        <w:rPr>
          <w:sz w:val="28"/>
        </w:rPr>
        <w:t xml:space="preserve"> ПИ-08</w:t>
      </w:r>
    </w:p>
    <w:p w:rsidR="007416F5" w:rsidRPr="00E03D48" w:rsidRDefault="007416F5" w:rsidP="00EC2BB3">
      <w:pPr>
        <w:jc w:val="both"/>
        <w:rPr>
          <w:b/>
          <w:sz w:val="28"/>
        </w:rPr>
      </w:pPr>
      <w:r>
        <w:rPr>
          <w:sz w:val="28"/>
        </w:rPr>
        <w:t xml:space="preserve">  </w:t>
      </w:r>
      <w:r w:rsidRPr="00E03D48">
        <w:rPr>
          <w:b/>
          <w:sz w:val="28"/>
        </w:rPr>
        <w:t>06.04.13</w:t>
      </w:r>
      <w:r>
        <w:rPr>
          <w:b/>
          <w:sz w:val="28"/>
        </w:rPr>
        <w:t xml:space="preserve"> - </w:t>
      </w:r>
      <w:r w:rsidRPr="0043594F">
        <w:rPr>
          <w:sz w:val="28"/>
        </w:rPr>
        <w:t>итоговый междисциплинарный экзамен</w:t>
      </w:r>
      <w:r>
        <w:rPr>
          <w:sz w:val="28"/>
        </w:rPr>
        <w:t xml:space="preserve"> ПИ-08</w:t>
      </w:r>
    </w:p>
    <w:p w:rsidR="007416F5" w:rsidRDefault="007416F5" w:rsidP="00EC2BB3">
      <w:pPr>
        <w:jc w:val="both"/>
        <w:rPr>
          <w:sz w:val="28"/>
        </w:rPr>
      </w:pPr>
    </w:p>
    <w:p w:rsidR="007416F5" w:rsidRPr="0043594F" w:rsidRDefault="007416F5" w:rsidP="00EC2BB3">
      <w:pPr>
        <w:jc w:val="both"/>
        <w:rPr>
          <w:b/>
          <w:sz w:val="28"/>
          <w:u w:val="single"/>
        </w:rPr>
      </w:pPr>
      <w:r w:rsidRPr="0043594F">
        <w:rPr>
          <w:b/>
          <w:bCs/>
          <w:sz w:val="28"/>
          <w:u w:val="single"/>
        </w:rPr>
        <w:t>Дипломная работа</w:t>
      </w:r>
      <w:r w:rsidRPr="0043594F">
        <w:rPr>
          <w:b/>
          <w:sz w:val="28"/>
          <w:u w:val="single"/>
        </w:rPr>
        <w:t xml:space="preserve"> – </w:t>
      </w:r>
      <w:r>
        <w:rPr>
          <w:b/>
          <w:sz w:val="28"/>
          <w:u w:val="single"/>
        </w:rPr>
        <w:t>08</w:t>
      </w:r>
      <w:r w:rsidRPr="0043594F">
        <w:rPr>
          <w:b/>
          <w:sz w:val="28"/>
          <w:u w:val="single"/>
        </w:rPr>
        <w:t>.04.</w:t>
      </w:r>
      <w:r>
        <w:rPr>
          <w:b/>
          <w:sz w:val="28"/>
          <w:u w:val="single"/>
        </w:rPr>
        <w:t>13</w:t>
      </w:r>
      <w:r w:rsidRPr="0043594F">
        <w:rPr>
          <w:b/>
          <w:sz w:val="28"/>
          <w:u w:val="single"/>
        </w:rPr>
        <w:t xml:space="preserve"> – </w:t>
      </w:r>
      <w:r>
        <w:rPr>
          <w:b/>
          <w:sz w:val="28"/>
          <w:u w:val="single"/>
        </w:rPr>
        <w:t>30</w:t>
      </w:r>
      <w:r w:rsidRPr="0043594F">
        <w:rPr>
          <w:b/>
          <w:sz w:val="28"/>
          <w:u w:val="single"/>
        </w:rPr>
        <w:t>.0</w:t>
      </w:r>
      <w:r>
        <w:rPr>
          <w:b/>
          <w:sz w:val="28"/>
          <w:u w:val="single"/>
        </w:rPr>
        <w:t>6</w:t>
      </w:r>
      <w:r w:rsidRPr="0043594F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13</w:t>
      </w:r>
      <w:r w:rsidRPr="0043594F">
        <w:rPr>
          <w:b/>
          <w:sz w:val="28"/>
          <w:u w:val="single"/>
        </w:rPr>
        <w:t xml:space="preserve"> (1</w:t>
      </w:r>
      <w:r>
        <w:rPr>
          <w:b/>
          <w:sz w:val="28"/>
          <w:u w:val="single"/>
        </w:rPr>
        <w:t>2</w:t>
      </w:r>
      <w:r w:rsidRPr="0043594F">
        <w:rPr>
          <w:b/>
          <w:sz w:val="28"/>
          <w:u w:val="single"/>
        </w:rPr>
        <w:t xml:space="preserve"> недель)</w:t>
      </w:r>
    </w:p>
    <w:p w:rsidR="007416F5" w:rsidRDefault="007416F5" w:rsidP="00EC2BB3">
      <w:pPr>
        <w:jc w:val="both"/>
        <w:rPr>
          <w:sz w:val="28"/>
        </w:rPr>
      </w:pPr>
      <w:r>
        <w:rPr>
          <w:b/>
          <w:sz w:val="28"/>
        </w:rPr>
        <w:t>13.05.13;14.05</w:t>
      </w:r>
      <w:r w:rsidRPr="00926D5A">
        <w:rPr>
          <w:b/>
          <w:sz w:val="28"/>
        </w:rPr>
        <w:t>.</w:t>
      </w:r>
      <w:r>
        <w:rPr>
          <w:b/>
          <w:sz w:val="28"/>
        </w:rPr>
        <w:t>13</w:t>
      </w:r>
      <w:r>
        <w:rPr>
          <w:sz w:val="28"/>
        </w:rPr>
        <w:t xml:space="preserve"> – предзащита  дипломной работы ПИ-08</w:t>
      </w:r>
    </w:p>
    <w:p w:rsidR="007416F5" w:rsidRPr="0043594F" w:rsidRDefault="007416F5" w:rsidP="00EC2BB3">
      <w:pPr>
        <w:jc w:val="both"/>
        <w:rPr>
          <w:b/>
          <w:sz w:val="28"/>
        </w:rPr>
      </w:pPr>
      <w:r>
        <w:rPr>
          <w:b/>
          <w:sz w:val="28"/>
        </w:rPr>
        <w:t>13.05.13;14.06</w:t>
      </w:r>
      <w:r w:rsidRPr="00926D5A">
        <w:rPr>
          <w:b/>
          <w:sz w:val="28"/>
        </w:rPr>
        <w:t>.</w:t>
      </w:r>
      <w:r>
        <w:rPr>
          <w:b/>
          <w:sz w:val="28"/>
        </w:rPr>
        <w:t>13</w:t>
      </w:r>
      <w:r>
        <w:rPr>
          <w:sz w:val="28"/>
        </w:rPr>
        <w:t xml:space="preserve"> </w:t>
      </w:r>
      <w:r>
        <w:rPr>
          <w:b/>
          <w:sz w:val="28"/>
        </w:rPr>
        <w:t xml:space="preserve">- </w:t>
      </w:r>
      <w:r w:rsidRPr="0043594F">
        <w:rPr>
          <w:b/>
          <w:sz w:val="28"/>
        </w:rPr>
        <w:t xml:space="preserve"> </w:t>
      </w:r>
      <w:r w:rsidRPr="0043594F">
        <w:rPr>
          <w:sz w:val="28"/>
        </w:rPr>
        <w:t>защита дипломной работы</w:t>
      </w:r>
      <w:r w:rsidRPr="0043594F">
        <w:rPr>
          <w:b/>
          <w:sz w:val="28"/>
        </w:rPr>
        <w:t xml:space="preserve">  </w:t>
      </w:r>
      <w:r>
        <w:rPr>
          <w:sz w:val="28"/>
        </w:rPr>
        <w:t>ПИ-08</w:t>
      </w:r>
    </w:p>
    <w:p w:rsidR="007416F5" w:rsidRDefault="007416F5" w:rsidP="00EC2BB3"/>
    <w:p w:rsidR="007416F5" w:rsidRDefault="007416F5" w:rsidP="00EC2BB3"/>
    <w:p w:rsidR="007416F5" w:rsidRDefault="007416F5" w:rsidP="00EC2BB3"/>
    <w:p w:rsidR="007416F5" w:rsidRDefault="007416F5" w:rsidP="00EC2BB3">
      <w:pPr>
        <w:pStyle w:val="Heading2"/>
      </w:pPr>
      <w:r>
        <w:t>Календарный график выполнения дипломной работы</w:t>
      </w:r>
    </w:p>
    <w:p w:rsidR="007416F5" w:rsidRDefault="007416F5" w:rsidP="00EC2BB3">
      <w:pPr>
        <w:jc w:val="center"/>
      </w:pPr>
      <w:r>
        <w:t>для очного отделения</w:t>
      </w:r>
    </w:p>
    <w:p w:rsidR="007416F5" w:rsidRDefault="007416F5" w:rsidP="00EC2BB3">
      <w:pPr>
        <w:pStyle w:val="BodyText"/>
      </w:pPr>
      <w:r>
        <w:t>Каждый вторник с 08.04.13–31.05.13 предоставлять по 20% от выполненной дипломной работы</w:t>
      </w:r>
    </w:p>
    <w:p w:rsidR="007416F5" w:rsidRDefault="007416F5" w:rsidP="00EC2BB3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09.04.13 – 20%</w:t>
      </w:r>
    </w:p>
    <w:p w:rsidR="007416F5" w:rsidRDefault="007416F5" w:rsidP="00EC2BB3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16.04.13– 40%</w:t>
      </w:r>
    </w:p>
    <w:p w:rsidR="007416F5" w:rsidRDefault="007416F5" w:rsidP="00EC2BB3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23.04.13– 60%</w:t>
      </w:r>
    </w:p>
    <w:p w:rsidR="007416F5" w:rsidRDefault="007416F5" w:rsidP="00EC2BB3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30.04.13– 70%</w:t>
      </w:r>
    </w:p>
    <w:p w:rsidR="007416F5" w:rsidRDefault="007416F5" w:rsidP="00EC2BB3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07.05.13– 80%</w:t>
      </w:r>
    </w:p>
    <w:p w:rsidR="007416F5" w:rsidRDefault="007416F5" w:rsidP="00EC2BB3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21.05.13- 100% </w:t>
      </w: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Pr="00E1136B" w:rsidRDefault="007416F5" w:rsidP="00EC2BB3">
      <w:pPr>
        <w:jc w:val="center"/>
        <w:rPr>
          <w:b/>
          <w:sz w:val="28"/>
        </w:rPr>
      </w:pPr>
      <w:r w:rsidRPr="00E1136B">
        <w:rPr>
          <w:b/>
          <w:sz w:val="28"/>
        </w:rPr>
        <w:t>График проведения итоговой аттестации на кафедре</w:t>
      </w:r>
    </w:p>
    <w:p w:rsidR="007416F5" w:rsidRPr="00E1136B" w:rsidRDefault="007416F5" w:rsidP="00EC2BB3">
      <w:pPr>
        <w:jc w:val="center"/>
        <w:rPr>
          <w:b/>
          <w:sz w:val="28"/>
        </w:rPr>
      </w:pPr>
      <w:r w:rsidRPr="00E1136B">
        <w:rPr>
          <w:b/>
          <w:sz w:val="28"/>
        </w:rPr>
        <w:t>« Экономик</w:t>
      </w:r>
      <w:r>
        <w:rPr>
          <w:b/>
          <w:sz w:val="28"/>
        </w:rPr>
        <w:t>а</w:t>
      </w:r>
      <w:r w:rsidRPr="00E1136B">
        <w:rPr>
          <w:b/>
          <w:sz w:val="28"/>
        </w:rPr>
        <w:t xml:space="preserve"> и Социально-гуманитарны</w:t>
      </w:r>
      <w:r>
        <w:rPr>
          <w:b/>
          <w:sz w:val="28"/>
        </w:rPr>
        <w:t>е</w:t>
      </w:r>
      <w:r w:rsidRPr="00E1136B">
        <w:rPr>
          <w:b/>
          <w:sz w:val="28"/>
        </w:rPr>
        <w:t xml:space="preserve"> дисциплин</w:t>
      </w:r>
      <w:r>
        <w:rPr>
          <w:b/>
          <w:sz w:val="28"/>
        </w:rPr>
        <w:t>ы</w:t>
      </w:r>
      <w:r w:rsidRPr="00E1136B">
        <w:rPr>
          <w:b/>
          <w:sz w:val="28"/>
        </w:rPr>
        <w:t xml:space="preserve"> »</w:t>
      </w:r>
    </w:p>
    <w:p w:rsidR="007416F5" w:rsidRPr="00E1136B" w:rsidRDefault="007416F5" w:rsidP="00EC2BB3">
      <w:pPr>
        <w:jc w:val="center"/>
        <w:rPr>
          <w:b/>
          <w:sz w:val="28"/>
        </w:rPr>
      </w:pPr>
      <w:r w:rsidRPr="00E1136B">
        <w:rPr>
          <w:b/>
          <w:sz w:val="28"/>
        </w:rPr>
        <w:t xml:space="preserve">по специальности </w:t>
      </w:r>
      <w:r>
        <w:rPr>
          <w:b/>
          <w:sz w:val="28"/>
        </w:rPr>
        <w:t>080801.65</w:t>
      </w:r>
      <w:r w:rsidRPr="00E1136B">
        <w:rPr>
          <w:b/>
          <w:sz w:val="28"/>
        </w:rPr>
        <w:t xml:space="preserve"> «</w:t>
      </w:r>
      <w:r>
        <w:rPr>
          <w:b/>
          <w:sz w:val="28"/>
        </w:rPr>
        <w:t>Прикладная информатика в экономике</w:t>
      </w:r>
      <w:r w:rsidRPr="00E1136B">
        <w:rPr>
          <w:b/>
          <w:sz w:val="28"/>
        </w:rPr>
        <w:t>»</w:t>
      </w:r>
    </w:p>
    <w:p w:rsidR="007416F5" w:rsidRPr="00E1136B" w:rsidRDefault="007416F5" w:rsidP="00EC2BB3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3057"/>
        <w:gridCol w:w="2033"/>
        <w:gridCol w:w="1900"/>
      </w:tblGrid>
      <w:tr w:rsidR="007416F5" w:rsidRPr="0083529F" w:rsidTr="003F5BCA">
        <w:tc>
          <w:tcPr>
            <w:tcW w:w="3696" w:type="dxa"/>
          </w:tcPr>
          <w:p w:rsidR="007416F5" w:rsidRPr="0083529F" w:rsidRDefault="007416F5" w:rsidP="003F5BCA">
            <w:pPr>
              <w:jc w:val="center"/>
              <w:rPr>
                <w:b/>
                <w:sz w:val="28"/>
              </w:rPr>
            </w:pPr>
          </w:p>
          <w:p w:rsidR="007416F5" w:rsidRPr="0083529F" w:rsidRDefault="007416F5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Дипломирование</w:t>
            </w:r>
          </w:p>
        </w:tc>
        <w:tc>
          <w:tcPr>
            <w:tcW w:w="3696" w:type="dxa"/>
          </w:tcPr>
          <w:p w:rsidR="007416F5" w:rsidRPr="0083529F" w:rsidRDefault="007416F5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Итоговый междисциплинарный экзамен</w:t>
            </w:r>
          </w:p>
          <w:p w:rsidR="007416F5" w:rsidRPr="0083529F" w:rsidRDefault="007416F5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(</w:t>
            </w:r>
            <w:r w:rsidRPr="0073779E">
              <w:rPr>
                <w:b/>
                <w:sz w:val="28"/>
                <w:u w:val="single"/>
              </w:rPr>
              <w:t>08</w:t>
            </w:r>
            <w:r w:rsidRPr="0043594F">
              <w:rPr>
                <w:b/>
                <w:sz w:val="28"/>
                <w:u w:val="single"/>
              </w:rPr>
              <w:t>.04.</w:t>
            </w:r>
            <w:r>
              <w:rPr>
                <w:b/>
                <w:sz w:val="28"/>
                <w:u w:val="single"/>
              </w:rPr>
              <w:t>13</w:t>
            </w:r>
            <w:r w:rsidRPr="0043594F">
              <w:rPr>
                <w:b/>
                <w:sz w:val="28"/>
                <w:u w:val="single"/>
              </w:rPr>
              <w:t xml:space="preserve"> – </w:t>
            </w:r>
            <w:r>
              <w:rPr>
                <w:b/>
                <w:sz w:val="28"/>
                <w:u w:val="single"/>
              </w:rPr>
              <w:t>30</w:t>
            </w:r>
            <w:r w:rsidRPr="0043594F">
              <w:rPr>
                <w:b/>
                <w:sz w:val="28"/>
                <w:u w:val="single"/>
              </w:rPr>
              <w:t>.0</w:t>
            </w:r>
            <w:r>
              <w:rPr>
                <w:b/>
                <w:sz w:val="28"/>
                <w:u w:val="single"/>
              </w:rPr>
              <w:t>6</w:t>
            </w:r>
            <w:r w:rsidRPr="0043594F">
              <w:rPr>
                <w:b/>
                <w:sz w:val="28"/>
                <w:u w:val="single"/>
              </w:rPr>
              <w:t>.</w:t>
            </w:r>
            <w:r>
              <w:rPr>
                <w:b/>
                <w:sz w:val="28"/>
                <w:u w:val="single"/>
              </w:rPr>
              <w:t>13</w:t>
            </w:r>
            <w:r w:rsidRPr="0083529F">
              <w:rPr>
                <w:b/>
                <w:sz w:val="28"/>
              </w:rPr>
              <w:t>)</w:t>
            </w:r>
          </w:p>
        </w:tc>
        <w:tc>
          <w:tcPr>
            <w:tcW w:w="3697" w:type="dxa"/>
          </w:tcPr>
          <w:p w:rsidR="007416F5" w:rsidRPr="0083529F" w:rsidRDefault="007416F5" w:rsidP="003F5BCA">
            <w:pPr>
              <w:jc w:val="center"/>
              <w:rPr>
                <w:b/>
                <w:sz w:val="28"/>
              </w:rPr>
            </w:pPr>
          </w:p>
          <w:p w:rsidR="007416F5" w:rsidRPr="0083529F" w:rsidRDefault="007416F5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Предзащита</w:t>
            </w:r>
          </w:p>
          <w:p w:rsidR="007416F5" w:rsidRPr="0083529F" w:rsidRDefault="007416F5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дипломной работы</w:t>
            </w:r>
          </w:p>
        </w:tc>
        <w:tc>
          <w:tcPr>
            <w:tcW w:w="3697" w:type="dxa"/>
          </w:tcPr>
          <w:p w:rsidR="007416F5" w:rsidRPr="0083529F" w:rsidRDefault="007416F5" w:rsidP="003F5BCA">
            <w:pPr>
              <w:jc w:val="center"/>
              <w:rPr>
                <w:b/>
                <w:sz w:val="28"/>
              </w:rPr>
            </w:pPr>
          </w:p>
          <w:p w:rsidR="007416F5" w:rsidRPr="0083529F" w:rsidRDefault="007416F5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Защита дипломной работы</w:t>
            </w:r>
          </w:p>
        </w:tc>
      </w:tr>
      <w:tr w:rsidR="007416F5" w:rsidRPr="0083529F" w:rsidTr="003F5BCA">
        <w:tc>
          <w:tcPr>
            <w:tcW w:w="3696" w:type="dxa"/>
          </w:tcPr>
          <w:p w:rsidR="007416F5" w:rsidRPr="0083529F" w:rsidRDefault="007416F5" w:rsidP="003F5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ПИ-08очное отделение</w:t>
            </w:r>
          </w:p>
        </w:tc>
        <w:tc>
          <w:tcPr>
            <w:tcW w:w="3696" w:type="dxa"/>
          </w:tcPr>
          <w:p w:rsidR="007416F5" w:rsidRDefault="007416F5" w:rsidP="003F5B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05.04.13</w:t>
            </w:r>
          </w:p>
          <w:p w:rsidR="007416F5" w:rsidRPr="0083529F" w:rsidRDefault="007416F5" w:rsidP="003F5BC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06.04.13</w:t>
            </w:r>
          </w:p>
        </w:tc>
        <w:tc>
          <w:tcPr>
            <w:tcW w:w="3697" w:type="dxa"/>
          </w:tcPr>
          <w:p w:rsidR="007416F5" w:rsidRDefault="007416F5" w:rsidP="003F5B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13.05.13</w:t>
            </w:r>
          </w:p>
          <w:p w:rsidR="007416F5" w:rsidRPr="0083529F" w:rsidRDefault="007416F5" w:rsidP="003F5BC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14.05</w:t>
            </w:r>
            <w:r w:rsidRPr="00926D5A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13</w:t>
            </w:r>
          </w:p>
        </w:tc>
        <w:tc>
          <w:tcPr>
            <w:tcW w:w="3697" w:type="dxa"/>
          </w:tcPr>
          <w:p w:rsidR="007416F5" w:rsidRDefault="007416F5" w:rsidP="003F5B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13.05.13</w:t>
            </w:r>
          </w:p>
          <w:p w:rsidR="007416F5" w:rsidRPr="0083529F" w:rsidRDefault="007416F5" w:rsidP="003F5BC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14.06</w:t>
            </w:r>
            <w:r w:rsidRPr="00926D5A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13</w:t>
            </w:r>
          </w:p>
        </w:tc>
      </w:tr>
      <w:tr w:rsidR="007416F5" w:rsidRPr="0083529F" w:rsidTr="003F5BCA">
        <w:tc>
          <w:tcPr>
            <w:tcW w:w="3696" w:type="dxa"/>
          </w:tcPr>
          <w:p w:rsidR="007416F5" w:rsidRPr="0083529F" w:rsidRDefault="007416F5" w:rsidP="003F5BCA">
            <w:pPr>
              <w:jc w:val="center"/>
              <w:rPr>
                <w:sz w:val="28"/>
              </w:rPr>
            </w:pPr>
          </w:p>
        </w:tc>
        <w:tc>
          <w:tcPr>
            <w:tcW w:w="3696" w:type="dxa"/>
          </w:tcPr>
          <w:p w:rsidR="007416F5" w:rsidRPr="0083529F" w:rsidRDefault="007416F5" w:rsidP="003F5BCA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</w:tcPr>
          <w:p w:rsidR="007416F5" w:rsidRPr="0083529F" w:rsidRDefault="007416F5" w:rsidP="003F5BCA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</w:tcPr>
          <w:p w:rsidR="007416F5" w:rsidRPr="0083529F" w:rsidRDefault="007416F5" w:rsidP="003F5BCA">
            <w:pPr>
              <w:jc w:val="center"/>
              <w:rPr>
                <w:sz w:val="28"/>
              </w:rPr>
            </w:pPr>
          </w:p>
        </w:tc>
      </w:tr>
    </w:tbl>
    <w:p w:rsidR="007416F5" w:rsidRDefault="007416F5" w:rsidP="00EC2BB3">
      <w:pPr>
        <w:jc w:val="center"/>
        <w:rPr>
          <w:sz w:val="28"/>
        </w:rPr>
      </w:pPr>
    </w:p>
    <w:p w:rsidR="007416F5" w:rsidRDefault="007416F5" w:rsidP="00EC2BB3">
      <w:pPr>
        <w:jc w:val="center"/>
        <w:rPr>
          <w:sz w:val="28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Pr="0043594F" w:rsidRDefault="007416F5" w:rsidP="00EC2BB3">
      <w:pPr>
        <w:pStyle w:val="Title"/>
        <w:rPr>
          <w:sz w:val="26"/>
          <w:szCs w:val="26"/>
        </w:rPr>
      </w:pPr>
      <w:r w:rsidRPr="000F315A">
        <w:rPr>
          <w:sz w:val="26"/>
          <w:szCs w:val="26"/>
        </w:rPr>
        <w:tab/>
      </w:r>
      <w:r w:rsidRPr="0043594F">
        <w:rPr>
          <w:sz w:val="26"/>
          <w:szCs w:val="26"/>
        </w:rPr>
        <w:t xml:space="preserve">                                                </w:t>
      </w:r>
    </w:p>
    <w:p w:rsidR="007416F5" w:rsidRDefault="007416F5" w:rsidP="00EC2BB3">
      <w:pPr>
        <w:pStyle w:val="Title"/>
        <w:rPr>
          <w:sz w:val="26"/>
          <w:szCs w:val="26"/>
        </w:rPr>
      </w:pPr>
      <w:r w:rsidRPr="00410C67">
        <w:rPr>
          <w:sz w:val="26"/>
          <w:szCs w:val="26"/>
        </w:rPr>
        <w:t xml:space="preserve">                                                                </w:t>
      </w: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 w:rsidP="00EC2BB3">
      <w:pPr>
        <w:pStyle w:val="Title"/>
        <w:rPr>
          <w:sz w:val="26"/>
          <w:szCs w:val="26"/>
        </w:rPr>
      </w:pPr>
    </w:p>
    <w:p w:rsidR="007416F5" w:rsidRDefault="007416F5"/>
    <w:sectPr w:rsidR="007416F5" w:rsidSect="00BB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BB3"/>
    <w:rsid w:val="000F315A"/>
    <w:rsid w:val="002349CB"/>
    <w:rsid w:val="00377978"/>
    <w:rsid w:val="00392B6D"/>
    <w:rsid w:val="003F5BCA"/>
    <w:rsid w:val="00410C67"/>
    <w:rsid w:val="0042798D"/>
    <w:rsid w:val="0043594F"/>
    <w:rsid w:val="00446DA8"/>
    <w:rsid w:val="0066443B"/>
    <w:rsid w:val="006962DD"/>
    <w:rsid w:val="0073779E"/>
    <w:rsid w:val="007416F5"/>
    <w:rsid w:val="007F3619"/>
    <w:rsid w:val="0083529F"/>
    <w:rsid w:val="008974F9"/>
    <w:rsid w:val="008A3A8D"/>
    <w:rsid w:val="00926D5A"/>
    <w:rsid w:val="00992916"/>
    <w:rsid w:val="00B0700A"/>
    <w:rsid w:val="00BB19DC"/>
    <w:rsid w:val="00CC5DB9"/>
    <w:rsid w:val="00E03D48"/>
    <w:rsid w:val="00E1136B"/>
    <w:rsid w:val="00EC2BB3"/>
    <w:rsid w:val="00F23F96"/>
    <w:rsid w:val="00F843B4"/>
    <w:rsid w:val="00FB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B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BB3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C2BB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C2BB3"/>
    <w:pPr>
      <w:jc w:val="both"/>
    </w:pPr>
    <w:rPr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2BB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C2BB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C2BB3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269</Words>
  <Characters>1534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</dc:creator>
  <cp:keywords/>
  <dc:description/>
  <cp:lastModifiedBy>User</cp:lastModifiedBy>
  <cp:revision>6</cp:revision>
  <dcterms:created xsi:type="dcterms:W3CDTF">2012-11-29T13:05:00Z</dcterms:created>
  <dcterms:modified xsi:type="dcterms:W3CDTF">2012-12-19T03:50:00Z</dcterms:modified>
</cp:coreProperties>
</file>